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4CA4" w14:textId="77777777" w:rsidR="00FE067E" w:rsidRPr="00B03006" w:rsidRDefault="003C6034" w:rsidP="00CC1F3B">
      <w:pPr>
        <w:pStyle w:val="TitlePageOrigin"/>
      </w:pPr>
      <w:r w:rsidRPr="00B03006">
        <w:rPr>
          <w:caps w:val="0"/>
        </w:rPr>
        <w:t>WEST VIRGINIA LEGISLATURE</w:t>
      </w:r>
    </w:p>
    <w:p w14:paraId="13190406" w14:textId="77777777" w:rsidR="00CD36CF" w:rsidRPr="00B03006" w:rsidRDefault="00CD36CF" w:rsidP="00CC1F3B">
      <w:pPr>
        <w:pStyle w:val="TitlePageSession"/>
      </w:pPr>
      <w:r w:rsidRPr="00B03006">
        <w:t>20</w:t>
      </w:r>
      <w:r w:rsidR="00EC5E63" w:rsidRPr="00B03006">
        <w:t>2</w:t>
      </w:r>
      <w:r w:rsidR="0020151F" w:rsidRPr="00B03006">
        <w:t>6</w:t>
      </w:r>
      <w:r w:rsidRPr="00B03006">
        <w:t xml:space="preserve"> </w:t>
      </w:r>
      <w:r w:rsidR="003C6034" w:rsidRPr="00B03006">
        <w:rPr>
          <w:caps w:val="0"/>
        </w:rPr>
        <w:t>REGULAR SESSION</w:t>
      </w:r>
    </w:p>
    <w:p w14:paraId="41BC28DB" w14:textId="3ED3CCF7" w:rsidR="00CD36CF" w:rsidRPr="00B03006" w:rsidRDefault="007420BF" w:rsidP="00CC1F3B">
      <w:pPr>
        <w:pStyle w:val="TitlePageBillPrefix"/>
      </w:pPr>
      <w:sdt>
        <w:sdtPr>
          <w:tag w:val="IntroDate"/>
          <w:id w:val="-1236936958"/>
          <w:placeholder>
            <w:docPart w:val="1B004A69CB214A358BBF87DF5B15982C"/>
          </w:placeholder>
          <w:text/>
        </w:sdtPr>
        <w:sdtEndPr/>
        <w:sdtContent>
          <w:r w:rsidR="002C7862" w:rsidRPr="00B03006">
            <w:t>Enrolled</w:t>
          </w:r>
        </w:sdtContent>
      </w:sdt>
    </w:p>
    <w:p w14:paraId="6A7828C1" w14:textId="67FA5958" w:rsidR="00CD36CF" w:rsidRPr="00B03006" w:rsidRDefault="007420BF" w:rsidP="00CC1F3B">
      <w:pPr>
        <w:pStyle w:val="BillNumber"/>
      </w:pPr>
      <w:sdt>
        <w:sdtPr>
          <w:tag w:val="Chamber"/>
          <w:id w:val="893011969"/>
          <w:lock w:val="sdtLocked"/>
          <w:placeholder>
            <w:docPart w:val="9C13D2ED21B8425088E19D33F20C2165"/>
          </w:placeholder>
          <w:dropDownList>
            <w:listItem w:displayText="House" w:value="House"/>
            <w:listItem w:displayText="Senate" w:value="Senate"/>
          </w:dropDownList>
        </w:sdtPr>
        <w:sdtEndPr/>
        <w:sdtContent>
          <w:r w:rsidR="00076C93" w:rsidRPr="00B03006">
            <w:t>Senate</w:t>
          </w:r>
        </w:sdtContent>
      </w:sdt>
      <w:r w:rsidR="00303684" w:rsidRPr="00B03006">
        <w:t xml:space="preserve"> </w:t>
      </w:r>
      <w:r w:rsidR="00CD36CF" w:rsidRPr="00B03006">
        <w:t xml:space="preserve">Bill </w:t>
      </w:r>
      <w:sdt>
        <w:sdtPr>
          <w:tag w:val="BNum"/>
          <w:id w:val="1645317809"/>
          <w:lock w:val="sdtLocked"/>
          <w:placeholder>
            <w:docPart w:val="3BD5C8C1703B4D68BF8682E242DBFD26"/>
          </w:placeholder>
          <w:text/>
        </w:sdtPr>
        <w:sdtEndPr/>
        <w:sdtContent>
          <w:r w:rsidR="00D36A59" w:rsidRPr="00B03006">
            <w:t>1033</w:t>
          </w:r>
        </w:sdtContent>
      </w:sdt>
    </w:p>
    <w:p w14:paraId="1EC07418" w14:textId="37B98DA3" w:rsidR="00CD36CF" w:rsidRPr="00B03006" w:rsidRDefault="00CD36CF" w:rsidP="00CC1F3B">
      <w:pPr>
        <w:pStyle w:val="Sponsors"/>
      </w:pPr>
      <w:r w:rsidRPr="00B03006">
        <w:t xml:space="preserve">By </w:t>
      </w:r>
      <w:sdt>
        <w:sdtPr>
          <w:tag w:val="Sponsors"/>
          <w:id w:val="1589585889"/>
          <w:placeholder>
            <w:docPart w:val="D92128FB604B4815A09762AC66828FCA"/>
          </w:placeholder>
          <w:text w:multiLine="1"/>
        </w:sdtPr>
        <w:sdtEndPr/>
        <w:sdtContent>
          <w:r w:rsidR="00076C93" w:rsidRPr="00B03006">
            <w:t>Senator</w:t>
          </w:r>
          <w:r w:rsidR="005978EC" w:rsidRPr="00B03006">
            <w:t>s</w:t>
          </w:r>
          <w:r w:rsidR="00076C93" w:rsidRPr="00B03006">
            <w:t xml:space="preserve"> Thorne</w:t>
          </w:r>
          <w:r w:rsidR="009969D4" w:rsidRPr="00B03006">
            <w:t>,</w:t>
          </w:r>
          <w:r w:rsidR="005978EC" w:rsidRPr="00B03006">
            <w:t xml:space="preserve"> Deeds</w:t>
          </w:r>
          <w:r w:rsidR="009969D4" w:rsidRPr="00B03006">
            <w:t>, Rucker</w:t>
          </w:r>
          <w:r w:rsidR="002D28ED" w:rsidRPr="00B03006">
            <w:t>, and Smith</w:t>
          </w:r>
          <w:r w:rsidR="002A4C6E" w:rsidRPr="00B03006">
            <w:t xml:space="preserve"> (Mr. President)</w:t>
          </w:r>
        </w:sdtContent>
      </w:sdt>
    </w:p>
    <w:p w14:paraId="030C0126" w14:textId="358BABF5" w:rsidR="009C7DB0" w:rsidRPr="00B03006" w:rsidRDefault="00CD36CF" w:rsidP="00CC1F3B">
      <w:pPr>
        <w:pStyle w:val="References"/>
        <w:sectPr w:rsidR="009C7DB0" w:rsidRPr="00B03006" w:rsidSect="00B1199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03006">
        <w:t>[</w:t>
      </w:r>
      <w:sdt>
        <w:sdtPr>
          <w:tag w:val="References"/>
          <w:id w:val="-1043047873"/>
          <w:placeholder>
            <w:docPart w:val="8B6CA7AC224C435C871E56E89A832A86"/>
          </w:placeholder>
          <w:text w:multiLine="1"/>
        </w:sdtPr>
        <w:sdtEndPr/>
        <w:sdtContent>
          <w:r w:rsidR="002C7862" w:rsidRPr="00B03006">
            <w:t>Passed March 14, 2026; in effect 90 days from passage</w:t>
          </w:r>
        </w:sdtContent>
      </w:sdt>
      <w:r w:rsidR="001A70CB">
        <w:t xml:space="preserve"> (June 12, 2026)</w:t>
      </w:r>
      <w:r w:rsidRPr="00B03006">
        <w:t>]</w:t>
      </w:r>
    </w:p>
    <w:p w14:paraId="5832797C" w14:textId="09D63E07" w:rsidR="00E831B3" w:rsidRPr="00B03006" w:rsidRDefault="00E831B3" w:rsidP="00CC1F3B">
      <w:pPr>
        <w:pStyle w:val="References"/>
      </w:pPr>
    </w:p>
    <w:p w14:paraId="236B6FCD" w14:textId="3ED98298" w:rsidR="00303684" w:rsidRPr="00B03006" w:rsidRDefault="0000526A" w:rsidP="009C7DB0">
      <w:pPr>
        <w:pStyle w:val="TitleSection"/>
      </w:pPr>
      <w:r w:rsidRPr="00B03006">
        <w:lastRenderedPageBreak/>
        <w:t>A</w:t>
      </w:r>
      <w:r w:rsidR="002C7862" w:rsidRPr="00B03006">
        <w:t>N ACT</w:t>
      </w:r>
      <w:r w:rsidR="00B11991" w:rsidRPr="00B03006">
        <w:t xml:space="preserve"> to amend and reenact §19-12A-5 and §19-12A-6a of the Code of West Virginia, 1931, as amended, relating to the powers and duties of the West Virginia Commissioner of Agriculture with respect to land owned by the West Virginia Department of Agriculture; and relating to the disposition of funds generated from </w:t>
      </w:r>
      <w:r w:rsidR="00D96083" w:rsidRPr="00B03006">
        <w:t>that</w:t>
      </w:r>
      <w:r w:rsidR="00B11991" w:rsidRPr="00B03006">
        <w:t xml:space="preserve"> land</w:t>
      </w:r>
      <w:r w:rsidR="00D36A59" w:rsidRPr="00B03006">
        <w:t>.</w:t>
      </w:r>
    </w:p>
    <w:p w14:paraId="6BACD892" w14:textId="77777777" w:rsidR="00303684" w:rsidRPr="00B03006" w:rsidRDefault="00303684" w:rsidP="009C7DB0">
      <w:pPr>
        <w:pStyle w:val="EnactingClause"/>
      </w:pPr>
      <w:r w:rsidRPr="00B03006">
        <w:t>Be it enacted by the Legislature of West Virginia:</w:t>
      </w:r>
    </w:p>
    <w:p w14:paraId="60FD55B8" w14:textId="77777777" w:rsidR="003C6034" w:rsidRPr="00B03006" w:rsidRDefault="003C6034" w:rsidP="009C7DB0">
      <w:pPr>
        <w:pStyle w:val="EnactingClause"/>
        <w:sectPr w:rsidR="003C6034" w:rsidRPr="00B03006" w:rsidSect="009C7DB0">
          <w:pgSz w:w="12240" w:h="15840" w:code="1"/>
          <w:pgMar w:top="1440" w:right="1440" w:bottom="1440" w:left="1440" w:header="720" w:footer="720" w:gutter="0"/>
          <w:lnNumType w:countBy="1" w:restart="newSection"/>
          <w:pgNumType w:start="0"/>
          <w:cols w:space="720"/>
          <w:titlePg/>
          <w:docGrid w:linePitch="360"/>
        </w:sectPr>
      </w:pPr>
    </w:p>
    <w:p w14:paraId="7351544D" w14:textId="77777777" w:rsidR="00B11991" w:rsidRPr="00B03006" w:rsidRDefault="00B11991" w:rsidP="009C7DB0">
      <w:pPr>
        <w:pStyle w:val="ArticleHeading"/>
        <w:widowControl/>
        <w:sectPr w:rsidR="00B11991" w:rsidRPr="00B03006" w:rsidSect="00B11991">
          <w:type w:val="continuous"/>
          <w:pgSz w:w="12240" w:h="15840" w:code="1"/>
          <w:pgMar w:top="1440" w:right="1440" w:bottom="1440" w:left="1440" w:header="720" w:footer="720" w:gutter="0"/>
          <w:lnNumType w:countBy="1" w:restart="newSection"/>
          <w:cols w:space="720"/>
          <w:titlePg/>
          <w:docGrid w:linePitch="360"/>
        </w:sectPr>
      </w:pPr>
      <w:r w:rsidRPr="00B03006">
        <w:t>ARTICLE 12A. LAND DIVISION.</w:t>
      </w:r>
    </w:p>
    <w:p w14:paraId="5EF63DF8" w14:textId="77777777" w:rsidR="00B11991" w:rsidRPr="00B03006" w:rsidRDefault="00B11991" w:rsidP="009C7DB0">
      <w:pPr>
        <w:pStyle w:val="SectionHeading"/>
        <w:widowControl/>
        <w:sectPr w:rsidR="00B11991" w:rsidRPr="00B03006" w:rsidSect="00B11991">
          <w:type w:val="continuous"/>
          <w:pgSz w:w="12240" w:h="15840" w:code="1"/>
          <w:pgMar w:top="1440" w:right="1440" w:bottom="1440" w:left="1440" w:header="720" w:footer="720" w:gutter="0"/>
          <w:lnNumType w:countBy="1" w:restart="newSection"/>
          <w:cols w:space="720"/>
          <w:titlePg/>
          <w:docGrid w:linePitch="360"/>
        </w:sectPr>
      </w:pPr>
      <w:r w:rsidRPr="00B03006">
        <w:t>§19-12A-5. Powers, duties, and responsibilities of commissioner.</w:t>
      </w:r>
    </w:p>
    <w:p w14:paraId="27B433FA" w14:textId="529B60C3" w:rsidR="00B11991" w:rsidRPr="00B03006" w:rsidRDefault="00B11991" w:rsidP="009C7DB0">
      <w:pPr>
        <w:pStyle w:val="SectionBody"/>
        <w:widowControl/>
      </w:pPr>
      <w:r w:rsidRPr="00B03006">
        <w:t>(a) The commissioner shall manage all institutional farms, equipment, and other property to most efficiently produce food products for state institutions, support the department and its activities, advance the agricultural interests of the state, as identified by the commissioner, and otherwise implement the intent of the Legislature as set forth by this article. From the total amount of food, milk, and other commodities produced on institutional farms, the commissioner shall sell, at prevailing wholesale prices, and each of the institutions under the control of the Department of Health Facilities and Division of Corrections and Rehabilitation shall purchase, these products based on the dietary needs of each institution</w:t>
      </w:r>
      <w:r w:rsidR="007124C8" w:rsidRPr="00B03006">
        <w:t xml:space="preserve">: </w:t>
      </w:r>
      <w:r w:rsidR="007124C8" w:rsidRPr="007124C8">
        <w:rPr>
          <w:i/>
          <w:iCs/>
        </w:rPr>
        <w:t>Provided</w:t>
      </w:r>
      <w:r w:rsidR="007124C8" w:rsidRPr="00B03006">
        <w:t>, That</w:t>
      </w:r>
      <w:r w:rsidRPr="00B03006">
        <w:t xml:space="preserve"> if the commissioner cannot sell sufficient food products to each institution to meet the demand created, each institution may purchase such food products from vendors who can supply those food products at the greatest savings to the taxpayers of the state.</w:t>
      </w:r>
    </w:p>
    <w:p w14:paraId="473AD257" w14:textId="00D67D40" w:rsidR="00B11991" w:rsidRPr="00B03006" w:rsidRDefault="00B11991" w:rsidP="009C7DB0">
      <w:pPr>
        <w:pStyle w:val="SectionBody"/>
        <w:widowControl/>
      </w:pPr>
      <w:r w:rsidRPr="00B03006">
        <w:t xml:space="preserve">(b) If requested by the Commissioner of the Division of Corrections and Rehabilitation, the </w:t>
      </w:r>
      <w:r w:rsidR="00F42A05" w:rsidRPr="00B03006">
        <w:t>C</w:t>
      </w:r>
      <w:r w:rsidRPr="00B03006">
        <w:t>ommissioner</w:t>
      </w:r>
      <w:r w:rsidR="00F42A05" w:rsidRPr="00B03006">
        <w:t xml:space="preserve"> of Agriculture</w:t>
      </w:r>
      <w:r w:rsidRPr="00B03006">
        <w:t xml:space="preserve"> may authorize the Division of Corrections and Rehabilitation to operate a farm or other enterprise using inmates as labor on those lands. The Commissioner of the Division of Corrections and Rehabilitation is responsible for the selection, direction, and supervision of the inmates and shall, in consultation with the Commissioner of Agriculture, assign the work to be performed by inmates. The Commissioner of Agriculture may also request inmate labor to perform work on the institutional farms, and if requested, the Commissioner of the Division of Corrections and Rehabilitation shall provide inmate labor, if available.</w:t>
      </w:r>
    </w:p>
    <w:p w14:paraId="36A42940" w14:textId="1D3CD577" w:rsidR="00B11991" w:rsidRPr="00B03006" w:rsidRDefault="00B11991" w:rsidP="009C7DB0">
      <w:pPr>
        <w:pStyle w:val="SectionBody"/>
        <w:widowControl/>
      </w:pPr>
      <w:r w:rsidRPr="00B03006">
        <w:lastRenderedPageBreak/>
        <w:t>(c) The commissioner</w:t>
      </w:r>
      <w:r w:rsidR="00D96083" w:rsidRPr="00B03006">
        <w:t xml:space="preserve"> </w:t>
      </w:r>
      <w:r w:rsidR="00251B8D" w:rsidRPr="00B03006">
        <w:t>may</w:t>
      </w:r>
      <w:r w:rsidR="00F42A05" w:rsidRPr="00B03006">
        <w:t>:</w:t>
      </w:r>
      <w:r w:rsidR="00251B8D" w:rsidRPr="00B03006">
        <w:t xml:space="preserve"> </w:t>
      </w:r>
    </w:p>
    <w:p w14:paraId="52CF4754" w14:textId="77777777" w:rsidR="00B11991" w:rsidRPr="00B03006" w:rsidRDefault="00B11991" w:rsidP="009C7DB0">
      <w:pPr>
        <w:pStyle w:val="SectionBody"/>
        <w:widowControl/>
      </w:pPr>
      <w:r w:rsidRPr="00B03006">
        <w:t>(1) Lease to public or private parties, for purposes including agricultural production or experimentation, public necessity, or other purposes, any land, easements, equipment, or other property, except that property may not be leased for any use in any manner that would render the land toxic for agricultural use, nor may toxic or hazardous materials as identified by the Commissioner of Agriculture be used or stored upon such property unless all applicable state and federal permits necessary are obtained;</w:t>
      </w:r>
    </w:p>
    <w:p w14:paraId="74F03B80" w14:textId="77777777" w:rsidR="00B11991" w:rsidRPr="00B03006" w:rsidRDefault="00B11991" w:rsidP="009C7DB0">
      <w:pPr>
        <w:pStyle w:val="SectionBody"/>
        <w:widowControl/>
      </w:pPr>
      <w:r w:rsidRPr="00B03006">
        <w:t>(2) Transfer to the public land corporation land designated in its management plan as land to be disposed of, which land shall be sold, exchanged, or otherwise transferred pursuant to §5A-11-4 and §5A-11-5 of this code;</w:t>
      </w:r>
    </w:p>
    <w:p w14:paraId="3F27A379" w14:textId="77777777" w:rsidR="00B11991" w:rsidRPr="00B03006" w:rsidRDefault="00B11991" w:rsidP="009C7DB0">
      <w:pPr>
        <w:pStyle w:val="SectionBody"/>
        <w:widowControl/>
      </w:pPr>
      <w:r w:rsidRPr="00B03006">
        <w:t xml:space="preserve">(3) Develop lands to which it has title for the public use including forestation, recreation, wildlife, stock grazing, agricultural production, rehabilitation, and/or other conservation activities and may contract or lease for the proper development of timber, oil, gas, or mineral resources, including coal by underground mining or by surface mining where reclamation as required by specifications of the Department of Environmental Protection will increase the beneficial use of such property; </w:t>
      </w:r>
    </w:p>
    <w:p w14:paraId="6EB72A1A" w14:textId="6156B2C0" w:rsidR="00B11991" w:rsidRPr="00B03006" w:rsidRDefault="00B11991" w:rsidP="009C7DB0">
      <w:pPr>
        <w:pStyle w:val="SectionBody"/>
        <w:widowControl/>
      </w:pPr>
      <w:r w:rsidRPr="00B03006">
        <w:t>(4) Upon 30 days</w:t>
      </w:r>
      <w:r w:rsidR="00F42A05" w:rsidRPr="00B03006">
        <w:t>’</w:t>
      </w:r>
      <w:r w:rsidRPr="00B03006">
        <w:t xml:space="preserve"> written notice to the lessee, cancel a lease to which the department is a party and which is for annual consideration of less than $5 per acre</w:t>
      </w:r>
      <w:r w:rsidR="007124C8" w:rsidRPr="00B03006">
        <w:t xml:space="preserve">: </w:t>
      </w:r>
      <w:r w:rsidR="007124C8" w:rsidRPr="007124C8">
        <w:rPr>
          <w:i/>
          <w:iCs/>
        </w:rPr>
        <w:t>Provided</w:t>
      </w:r>
      <w:r w:rsidR="007124C8" w:rsidRPr="00B03006">
        <w:t>, That</w:t>
      </w:r>
      <w:r w:rsidRPr="00B03006">
        <w:t xml:space="preserve"> </w:t>
      </w:r>
      <w:r w:rsidR="00D96083" w:rsidRPr="00B03006">
        <w:t xml:space="preserve">the </w:t>
      </w:r>
      <w:r w:rsidRPr="00B03006">
        <w:t xml:space="preserve">lease must contain a provision authorizing cancellation or impairment by the Legislature; </w:t>
      </w:r>
    </w:p>
    <w:p w14:paraId="52801F84" w14:textId="7E31B441" w:rsidR="00A45015" w:rsidRPr="00B03006" w:rsidRDefault="00A45015" w:rsidP="009C7DB0">
      <w:pPr>
        <w:ind w:firstLine="750"/>
        <w:jc w:val="both"/>
        <w:outlineLvl w:val="4"/>
        <w:rPr>
          <w:rFonts w:cs="Arial"/>
          <w:color w:val="auto"/>
        </w:rPr>
      </w:pPr>
      <w:r w:rsidRPr="00B03006">
        <w:rPr>
          <w:rFonts w:cs="Arial"/>
          <w:color w:val="auto"/>
        </w:rPr>
        <w:t xml:space="preserve">(5) Transfer land, or any interest </w:t>
      </w:r>
      <w:r w:rsidRPr="00B03006">
        <w:rPr>
          <w:rFonts w:cs="Arial"/>
          <w:color w:val="212121"/>
        </w:rPr>
        <w:t>therein</w:t>
      </w:r>
      <w:r w:rsidRPr="00B03006">
        <w:rPr>
          <w:rFonts w:cs="Arial"/>
          <w:color w:val="auto"/>
        </w:rPr>
        <w:t xml:space="preserve">, to another public body pursuant to the provisions of </w:t>
      </w:r>
      <w:r w:rsidRPr="00B03006">
        <w:rPr>
          <w:rFonts w:cs="Arial"/>
          <w:color w:val="212121"/>
        </w:rPr>
        <w:t xml:space="preserve">§1-5-1 </w:t>
      </w:r>
      <w:r w:rsidR="00637AA9" w:rsidRPr="00B03006">
        <w:rPr>
          <w:rFonts w:cs="Arial"/>
          <w:color w:val="212121"/>
        </w:rPr>
        <w:t>through</w:t>
      </w:r>
      <w:r w:rsidRPr="00B03006">
        <w:rPr>
          <w:rFonts w:cs="Arial"/>
          <w:color w:val="212121"/>
        </w:rPr>
        <w:t xml:space="preserve"> </w:t>
      </w:r>
      <w:r w:rsidR="00637AA9" w:rsidRPr="00B03006">
        <w:rPr>
          <w:rFonts w:cs="Arial"/>
          <w:color w:val="212121"/>
        </w:rPr>
        <w:t>§1-5-5</w:t>
      </w:r>
      <w:r w:rsidR="00F42A05" w:rsidRPr="00B03006">
        <w:rPr>
          <w:rFonts w:cs="Arial"/>
          <w:color w:val="212121"/>
        </w:rPr>
        <w:t>, inclusive,</w:t>
      </w:r>
      <w:r w:rsidR="00637AA9" w:rsidRPr="00B03006">
        <w:rPr>
          <w:rFonts w:cs="Arial"/>
          <w:color w:val="212121"/>
        </w:rPr>
        <w:t xml:space="preserve"> </w:t>
      </w:r>
      <w:r w:rsidRPr="00B03006">
        <w:rPr>
          <w:rFonts w:cs="Arial"/>
          <w:color w:val="212121"/>
        </w:rPr>
        <w:t xml:space="preserve">of </w:t>
      </w:r>
      <w:r w:rsidRPr="00B03006">
        <w:rPr>
          <w:rFonts w:cs="Arial"/>
          <w:color w:val="auto"/>
        </w:rPr>
        <w:t>this code</w:t>
      </w:r>
      <w:r w:rsidR="00F42A05" w:rsidRPr="00B03006">
        <w:rPr>
          <w:rFonts w:cs="Arial"/>
          <w:color w:val="auto"/>
        </w:rPr>
        <w:t>;</w:t>
      </w:r>
      <w:r w:rsidRPr="00B03006">
        <w:rPr>
          <w:rFonts w:cs="Arial"/>
          <w:color w:val="auto"/>
        </w:rPr>
        <w:t xml:space="preserve"> and</w:t>
      </w:r>
    </w:p>
    <w:p w14:paraId="03D71CC9" w14:textId="35996BC5" w:rsidR="00B11991" w:rsidRPr="00B03006" w:rsidRDefault="00A45015" w:rsidP="009C7DB0">
      <w:pPr>
        <w:pStyle w:val="SectionBody"/>
        <w:widowControl/>
      </w:pPr>
      <w:r w:rsidRPr="00B03006">
        <w:t xml:space="preserve">(6) </w:t>
      </w:r>
      <w:r w:rsidR="00B11991" w:rsidRPr="00B03006">
        <w:t>Exercise all other powers and duties necessary to effectuate the purposes of this article.</w:t>
      </w:r>
    </w:p>
    <w:p w14:paraId="6E780FE0" w14:textId="77777777" w:rsidR="00B11991" w:rsidRPr="00B03006" w:rsidRDefault="00B11991" w:rsidP="009C7DB0">
      <w:pPr>
        <w:pStyle w:val="SectionBody"/>
        <w:widowControl/>
      </w:pPr>
      <w:r w:rsidRPr="00B03006">
        <w:t>(d) Notwithstanding the provisions of subsection (c) of this section, no timberland may be leased, sold, exchanged, or otherwise disposed of unless there is no commercially salable timber on the timberland, an inventory is provided, and an appraisal of the timber is provided.</w:t>
      </w:r>
    </w:p>
    <w:p w14:paraId="0F0601CF" w14:textId="229F942A" w:rsidR="00B11991" w:rsidRPr="00B03006" w:rsidRDefault="00B11991" w:rsidP="009C7DB0">
      <w:pPr>
        <w:pStyle w:val="SectionBody"/>
        <w:widowControl/>
      </w:pPr>
      <w:r w:rsidRPr="00B03006">
        <w:lastRenderedPageBreak/>
        <w:t xml:space="preserve">(e) The commissioner may promulgate, pursuant to </w:t>
      </w:r>
      <w:r w:rsidR="00F42A05" w:rsidRPr="00B03006">
        <w:t>§29A-3-1</w:t>
      </w:r>
      <w:r w:rsidR="007F2894" w:rsidRPr="00B03006">
        <w:rPr>
          <w:i/>
        </w:rPr>
        <w:t xml:space="preserve"> </w:t>
      </w:r>
      <w:r w:rsidR="007124C8" w:rsidRPr="007124C8">
        <w:rPr>
          <w:i/>
        </w:rPr>
        <w:t>et seq.</w:t>
      </w:r>
      <w:r w:rsidR="007F2894" w:rsidRPr="00B03006">
        <w:rPr>
          <w:i/>
        </w:rPr>
        <w:t xml:space="preserve"> </w:t>
      </w:r>
      <w:r w:rsidRPr="00B03006">
        <w:t>of this code, rules and regulations relating to the powers and duties of the commissioner as enumerated in this section.</w:t>
      </w:r>
    </w:p>
    <w:p w14:paraId="49D2C5A4" w14:textId="77777777" w:rsidR="00B11991" w:rsidRPr="00B03006" w:rsidRDefault="00B11991" w:rsidP="009C7DB0">
      <w:pPr>
        <w:suppressLineNumbers/>
        <w:ind w:left="720" w:hanging="720"/>
        <w:jc w:val="both"/>
        <w:outlineLvl w:val="3"/>
        <w:rPr>
          <w:rFonts w:cs="Arial"/>
          <w:b/>
        </w:rPr>
      </w:pPr>
      <w:r w:rsidRPr="00B03006">
        <w:rPr>
          <w:rFonts w:cs="Arial"/>
          <w:b/>
        </w:rPr>
        <w:t>§19-12A-6a. Special revenue account.</w:t>
      </w:r>
    </w:p>
    <w:p w14:paraId="35F51173" w14:textId="77777777" w:rsidR="00B11991" w:rsidRPr="00B03006" w:rsidRDefault="00B11991" w:rsidP="009C7DB0">
      <w:pPr>
        <w:ind w:left="720" w:hanging="720"/>
        <w:jc w:val="both"/>
        <w:outlineLvl w:val="3"/>
        <w:rPr>
          <w:rFonts w:cs="Arial"/>
          <w:b/>
        </w:rPr>
        <w:sectPr w:rsidR="00B11991" w:rsidRPr="00B03006" w:rsidSect="00B11991">
          <w:type w:val="continuous"/>
          <w:pgSz w:w="12240" w:h="15840" w:code="1"/>
          <w:pgMar w:top="1440" w:right="1440" w:bottom="1440" w:left="1440" w:header="720" w:footer="720" w:gutter="0"/>
          <w:lnNumType w:countBy="1" w:restart="newSection"/>
          <w:cols w:space="720"/>
          <w:titlePg/>
          <w:docGrid w:linePitch="360"/>
        </w:sectPr>
      </w:pPr>
    </w:p>
    <w:p w14:paraId="7ABD1E27" w14:textId="77777777" w:rsidR="00D43720" w:rsidRDefault="00594FC7" w:rsidP="009C7DB0">
      <w:pPr>
        <w:ind w:firstLine="720"/>
        <w:jc w:val="both"/>
        <w:rPr>
          <w:rFonts w:cs="Arial"/>
        </w:rPr>
        <w:sectPr w:rsidR="00D43720" w:rsidSect="00B11991">
          <w:type w:val="continuous"/>
          <w:pgSz w:w="12240" w:h="15840" w:code="1"/>
          <w:pgMar w:top="1440" w:right="1440" w:bottom="1440" w:left="1440" w:header="720" w:footer="720" w:gutter="0"/>
          <w:lnNumType w:countBy="1" w:restart="newSection"/>
          <w:cols w:space="720"/>
          <w:titlePg/>
          <w:docGrid w:linePitch="360"/>
        </w:sectPr>
      </w:pPr>
      <w:r w:rsidRPr="00B03006">
        <w:rPr>
          <w:rFonts w:cs="Arial"/>
        </w:rPr>
        <w:t xml:space="preserve">Notwithstanding any provision of this code to the contrary, all </w:t>
      </w:r>
      <w:r w:rsidR="00B11991" w:rsidRPr="00B03006">
        <w:rPr>
          <w:rFonts w:cs="Arial"/>
        </w:rPr>
        <w:t>funds collected by the</w:t>
      </w:r>
      <w:r w:rsidRPr="00B03006">
        <w:rPr>
          <w:rFonts w:cs="Arial"/>
        </w:rPr>
        <w:t xml:space="preserve"> </w:t>
      </w:r>
      <w:r w:rsidR="00B11991" w:rsidRPr="00B03006">
        <w:rPr>
          <w:rFonts w:cs="Arial"/>
        </w:rPr>
        <w:t>department pursuant to this article, whether from the sale of food, the disposition of assets</w:t>
      </w:r>
      <w:r w:rsidR="00A6715D" w:rsidRPr="00B03006">
        <w:rPr>
          <w:rFonts w:cs="Arial"/>
        </w:rPr>
        <w:t>,</w:t>
      </w:r>
      <w:r w:rsidR="00B11991" w:rsidRPr="00B03006">
        <w:rPr>
          <w:rFonts w:cs="Arial"/>
        </w:rPr>
        <w:t xml:space="preserve"> </w:t>
      </w:r>
      <w:r w:rsidR="00A6715D" w:rsidRPr="00B03006">
        <w:rPr>
          <w:rFonts w:cs="Arial"/>
        </w:rPr>
        <w:t xml:space="preserve">including </w:t>
      </w:r>
      <w:r w:rsidR="00B11991" w:rsidRPr="00B03006">
        <w:rPr>
          <w:rFonts w:cs="Arial"/>
        </w:rPr>
        <w:t>land, the lease of land or minerals or any other source, shall be paid into a special revenue account to be used for the purposes of this article</w:t>
      </w:r>
      <w:r w:rsidR="007124C8" w:rsidRPr="00B03006">
        <w:rPr>
          <w:rFonts w:cs="Arial"/>
        </w:rPr>
        <w:t xml:space="preserve">: </w:t>
      </w:r>
      <w:r w:rsidR="007124C8" w:rsidRPr="007124C8">
        <w:rPr>
          <w:rFonts w:cs="Arial"/>
          <w:i/>
        </w:rPr>
        <w:t>Provided</w:t>
      </w:r>
      <w:r w:rsidR="007124C8" w:rsidRPr="00B03006">
        <w:rPr>
          <w:rFonts w:cs="Arial"/>
        </w:rPr>
        <w:t>, That</w:t>
      </w:r>
      <w:r w:rsidR="00B11991" w:rsidRPr="00B03006">
        <w:rPr>
          <w:rFonts w:cs="Arial"/>
        </w:rPr>
        <w:t xml:space="preserve"> when the remaining balance at the end of any fiscal year of the funds so collected and deposited in the special revenue account exceeds $1 million, the department may transfer the excess funds to the Department of Agriculture Capital Improvements Fund established in §19-1-4e of this code.</w:t>
      </w:r>
    </w:p>
    <w:p w14:paraId="0674EAD2" w14:textId="77777777" w:rsidR="00D43720" w:rsidRDefault="00D43720" w:rsidP="009C7DB0">
      <w:pPr>
        <w:ind w:firstLine="720"/>
        <w:jc w:val="both"/>
        <w:rPr>
          <w:rFonts w:cs="Arial"/>
        </w:rPr>
        <w:sectPr w:rsidR="00D43720" w:rsidSect="00D43720">
          <w:pgSz w:w="12240" w:h="15840" w:code="1"/>
          <w:pgMar w:top="1440" w:right="1440" w:bottom="1440" w:left="1440" w:header="720" w:footer="720" w:gutter="0"/>
          <w:cols w:space="720"/>
          <w:titlePg/>
          <w:docGrid w:linePitch="360"/>
        </w:sectPr>
      </w:pPr>
    </w:p>
    <w:p w14:paraId="7516602A" w14:textId="77777777" w:rsidR="00D43720" w:rsidRPr="006239C4" w:rsidRDefault="00D43720" w:rsidP="00D43720">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7674192D" w14:textId="77777777" w:rsidR="00D43720" w:rsidRPr="006239C4" w:rsidRDefault="00D43720" w:rsidP="00D43720">
      <w:pPr>
        <w:spacing w:line="240" w:lineRule="auto"/>
        <w:ind w:left="720" w:right="720"/>
        <w:rPr>
          <w:rFonts w:cs="Arial"/>
        </w:rPr>
      </w:pPr>
    </w:p>
    <w:p w14:paraId="5EF6BF2B" w14:textId="77777777" w:rsidR="00D43720" w:rsidRPr="006239C4" w:rsidRDefault="00D43720" w:rsidP="00D43720">
      <w:pPr>
        <w:spacing w:line="240" w:lineRule="auto"/>
        <w:ind w:left="720" w:right="720"/>
        <w:rPr>
          <w:rFonts w:cs="Arial"/>
        </w:rPr>
      </w:pPr>
    </w:p>
    <w:p w14:paraId="3B10BD26" w14:textId="77777777" w:rsidR="00D43720" w:rsidRPr="006239C4" w:rsidRDefault="00D43720" w:rsidP="00D43720">
      <w:pPr>
        <w:autoSpaceDE w:val="0"/>
        <w:autoSpaceDN w:val="0"/>
        <w:adjustRightInd w:val="0"/>
        <w:spacing w:line="240" w:lineRule="auto"/>
        <w:ind w:left="720" w:right="720"/>
        <w:rPr>
          <w:rFonts w:cs="Arial"/>
        </w:rPr>
      </w:pPr>
      <w:r w:rsidRPr="006239C4">
        <w:rPr>
          <w:rFonts w:cs="Arial"/>
        </w:rPr>
        <w:t>...............................................................</w:t>
      </w:r>
    </w:p>
    <w:p w14:paraId="0C351D32" w14:textId="77777777" w:rsidR="00D43720" w:rsidRPr="006239C4" w:rsidRDefault="00D43720" w:rsidP="00D4372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CADB817" w14:textId="77777777" w:rsidR="00D43720" w:rsidRPr="006239C4" w:rsidRDefault="00D43720" w:rsidP="00D43720">
      <w:pPr>
        <w:autoSpaceDE w:val="0"/>
        <w:autoSpaceDN w:val="0"/>
        <w:adjustRightInd w:val="0"/>
        <w:spacing w:line="240" w:lineRule="auto"/>
        <w:ind w:left="720" w:right="720"/>
        <w:rPr>
          <w:rFonts w:cs="Arial"/>
        </w:rPr>
      </w:pPr>
    </w:p>
    <w:p w14:paraId="5F7C3BA5" w14:textId="77777777" w:rsidR="00D43720" w:rsidRPr="006239C4" w:rsidRDefault="00D43720" w:rsidP="00D43720">
      <w:pPr>
        <w:autoSpaceDE w:val="0"/>
        <w:autoSpaceDN w:val="0"/>
        <w:adjustRightInd w:val="0"/>
        <w:spacing w:line="240" w:lineRule="auto"/>
        <w:ind w:left="720" w:right="720"/>
        <w:rPr>
          <w:rFonts w:cs="Arial"/>
        </w:rPr>
      </w:pPr>
    </w:p>
    <w:p w14:paraId="3C091B5C" w14:textId="77777777" w:rsidR="00D43720" w:rsidRPr="006239C4" w:rsidRDefault="00D43720" w:rsidP="00D4372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46B59E9" w14:textId="77777777" w:rsidR="00D43720" w:rsidRPr="006239C4" w:rsidRDefault="00D43720" w:rsidP="00D4372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565100A" w14:textId="77777777" w:rsidR="00D43720" w:rsidRPr="006239C4" w:rsidRDefault="00D43720" w:rsidP="00D4372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1254C03" w14:textId="77777777" w:rsidR="00D43720" w:rsidRPr="006239C4" w:rsidRDefault="00D43720" w:rsidP="00D4372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E1FD03" w14:textId="77777777" w:rsidR="00D43720" w:rsidRDefault="00D43720" w:rsidP="00D4372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B4218B" w14:textId="77777777" w:rsidR="00D43720" w:rsidRPr="006239C4" w:rsidRDefault="00D43720" w:rsidP="00D4372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5F77E04F" w14:textId="77777777" w:rsidR="00D43720" w:rsidRPr="006239C4" w:rsidRDefault="00D43720" w:rsidP="00D4372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E518A2" w14:textId="77777777" w:rsidR="00D43720" w:rsidRPr="006239C4" w:rsidRDefault="00D43720" w:rsidP="00D43720">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3EEC1D7" w14:textId="77777777" w:rsidR="00D43720" w:rsidRPr="006239C4" w:rsidRDefault="00D43720" w:rsidP="00D4372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8F176A" w14:textId="77777777" w:rsidR="00D43720" w:rsidRPr="006239C4" w:rsidRDefault="00D43720" w:rsidP="00D4372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823432" w14:textId="77777777" w:rsidR="00D43720" w:rsidRPr="006239C4" w:rsidRDefault="00D43720" w:rsidP="00D4372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193136" w14:textId="77777777" w:rsidR="00D43720" w:rsidRPr="006239C4" w:rsidRDefault="00D43720" w:rsidP="00D4372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81D6A9" w14:textId="77777777" w:rsidR="00D43720" w:rsidRPr="006239C4" w:rsidRDefault="00D43720" w:rsidP="00D4372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014D68D" w14:textId="77777777" w:rsidR="00D43720" w:rsidRPr="006239C4" w:rsidRDefault="00D43720" w:rsidP="00D4372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4A77D22A" w14:textId="77777777" w:rsidR="00D43720" w:rsidRPr="006239C4" w:rsidRDefault="00D43720" w:rsidP="00D4372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C66128" w14:textId="77777777" w:rsidR="00D43720" w:rsidRPr="006239C4" w:rsidRDefault="00D43720" w:rsidP="00D4372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8A3BCF" w14:textId="77777777" w:rsidR="00D43720" w:rsidRPr="006239C4" w:rsidRDefault="00D43720" w:rsidP="00D4372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C254CD6" w14:textId="77777777" w:rsidR="00D43720" w:rsidRPr="006239C4" w:rsidRDefault="00D43720" w:rsidP="00D43720">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E01A95F" w14:textId="77777777" w:rsidR="00D43720" w:rsidRPr="006239C4" w:rsidRDefault="00D43720" w:rsidP="00D4372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CB96A0" w14:textId="77777777" w:rsidR="00D43720" w:rsidRPr="006239C4" w:rsidRDefault="00D43720" w:rsidP="00D4372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5E4E5E" w14:textId="77777777" w:rsidR="00D43720" w:rsidRPr="006239C4" w:rsidRDefault="00D43720" w:rsidP="00D4372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5F1489D" w14:textId="77777777" w:rsidR="00D43720" w:rsidRPr="006239C4" w:rsidRDefault="00D43720" w:rsidP="00D43720">
      <w:pPr>
        <w:autoSpaceDE w:val="0"/>
        <w:autoSpaceDN w:val="0"/>
        <w:adjustRightInd w:val="0"/>
        <w:spacing w:line="240" w:lineRule="auto"/>
        <w:ind w:right="720"/>
        <w:jc w:val="both"/>
        <w:rPr>
          <w:rFonts w:cs="Arial"/>
        </w:rPr>
      </w:pPr>
    </w:p>
    <w:p w14:paraId="647B680E" w14:textId="77777777" w:rsidR="00D43720" w:rsidRPr="006239C4" w:rsidRDefault="00D43720" w:rsidP="00D43720">
      <w:pPr>
        <w:autoSpaceDE w:val="0"/>
        <w:autoSpaceDN w:val="0"/>
        <w:adjustRightInd w:val="0"/>
        <w:spacing w:line="240" w:lineRule="auto"/>
        <w:ind w:right="720"/>
        <w:jc w:val="both"/>
        <w:rPr>
          <w:rFonts w:cs="Arial"/>
        </w:rPr>
      </w:pPr>
    </w:p>
    <w:p w14:paraId="6D53C3B0" w14:textId="77777777" w:rsidR="00D43720" w:rsidRPr="006239C4" w:rsidRDefault="00D43720" w:rsidP="00D43720">
      <w:pPr>
        <w:autoSpaceDE w:val="0"/>
        <w:autoSpaceDN w:val="0"/>
        <w:adjustRightInd w:val="0"/>
        <w:spacing w:line="240" w:lineRule="auto"/>
        <w:ind w:left="720" w:right="720"/>
        <w:jc w:val="both"/>
        <w:rPr>
          <w:rFonts w:cs="Arial"/>
        </w:rPr>
      </w:pPr>
    </w:p>
    <w:p w14:paraId="418738A3" w14:textId="77777777" w:rsidR="00D43720" w:rsidRPr="006239C4" w:rsidRDefault="00D43720" w:rsidP="00D4372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B94AF3C" w14:textId="77777777" w:rsidR="00D43720" w:rsidRPr="006239C4" w:rsidRDefault="00D43720" w:rsidP="00D43720">
      <w:pPr>
        <w:tabs>
          <w:tab w:val="left" w:pos="1080"/>
        </w:tabs>
        <w:autoSpaceDE w:val="0"/>
        <w:autoSpaceDN w:val="0"/>
        <w:adjustRightInd w:val="0"/>
        <w:spacing w:line="240" w:lineRule="auto"/>
        <w:ind w:left="720" w:right="720"/>
        <w:jc w:val="both"/>
        <w:rPr>
          <w:rFonts w:cs="Arial"/>
        </w:rPr>
      </w:pPr>
    </w:p>
    <w:p w14:paraId="121391D4" w14:textId="77777777" w:rsidR="00D43720" w:rsidRPr="006239C4" w:rsidRDefault="00D43720" w:rsidP="00D4372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3CE1D67" w14:textId="77777777" w:rsidR="00D43720" w:rsidRPr="006239C4" w:rsidRDefault="00D43720" w:rsidP="00D43720">
      <w:pPr>
        <w:autoSpaceDE w:val="0"/>
        <w:autoSpaceDN w:val="0"/>
        <w:adjustRightInd w:val="0"/>
        <w:spacing w:line="240" w:lineRule="auto"/>
        <w:ind w:left="720" w:right="720"/>
        <w:jc w:val="both"/>
        <w:rPr>
          <w:rFonts w:cs="Arial"/>
        </w:rPr>
      </w:pPr>
    </w:p>
    <w:p w14:paraId="654AB269" w14:textId="77777777" w:rsidR="00D43720" w:rsidRPr="006239C4" w:rsidRDefault="00D43720" w:rsidP="00D43720">
      <w:pPr>
        <w:autoSpaceDE w:val="0"/>
        <w:autoSpaceDN w:val="0"/>
        <w:adjustRightInd w:val="0"/>
        <w:spacing w:line="240" w:lineRule="auto"/>
        <w:ind w:left="720" w:right="720"/>
        <w:jc w:val="both"/>
        <w:rPr>
          <w:rFonts w:cs="Arial"/>
        </w:rPr>
      </w:pPr>
    </w:p>
    <w:p w14:paraId="7DAB569C" w14:textId="77777777" w:rsidR="00D43720" w:rsidRPr="006239C4" w:rsidRDefault="00D43720" w:rsidP="00D4372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126912A" w14:textId="77777777" w:rsidR="00D43720" w:rsidRDefault="00D43720" w:rsidP="00D43720">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5AB3FB2" w14:textId="6EA590E9" w:rsidR="00B11991" w:rsidRPr="00B03006" w:rsidRDefault="00B11991" w:rsidP="009C7DB0">
      <w:pPr>
        <w:ind w:firstLine="720"/>
        <w:jc w:val="both"/>
        <w:rPr>
          <w:rFonts w:cs="Arial"/>
        </w:rPr>
      </w:pPr>
    </w:p>
    <w:sectPr w:rsidR="00B11991" w:rsidRPr="00B03006" w:rsidSect="00D43720">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4C1D3" w14:textId="77777777" w:rsidR="00076C93" w:rsidRPr="00B844FE" w:rsidRDefault="00076C93" w:rsidP="00B844FE">
      <w:r>
        <w:separator/>
      </w:r>
    </w:p>
  </w:endnote>
  <w:endnote w:type="continuationSeparator" w:id="0">
    <w:p w14:paraId="51635C34" w14:textId="77777777" w:rsidR="00076C93" w:rsidRPr="00B844FE" w:rsidRDefault="00076C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25F3CC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AC36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6FAD98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00DF" w14:textId="77777777" w:rsidR="00D43720" w:rsidRDefault="00D43720"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CE2F0C" w14:textId="77777777" w:rsidR="00D43720" w:rsidRPr="00775992" w:rsidRDefault="00D43720"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7873" w14:textId="77777777" w:rsidR="00076C93" w:rsidRPr="00B844FE" w:rsidRDefault="00076C93" w:rsidP="00B844FE">
      <w:r>
        <w:separator/>
      </w:r>
    </w:p>
  </w:footnote>
  <w:footnote w:type="continuationSeparator" w:id="0">
    <w:p w14:paraId="50F889BB" w14:textId="77777777" w:rsidR="00076C93" w:rsidRPr="00B844FE" w:rsidRDefault="00076C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CAE5" w14:textId="14F079D1" w:rsidR="002A0269" w:rsidRPr="00B844FE" w:rsidRDefault="007420BF">
    <w:pPr>
      <w:pStyle w:val="Header"/>
    </w:pPr>
    <w:sdt>
      <w:sdtPr>
        <w:id w:val="-684364211"/>
        <w:placeholder>
          <w:docPart w:val="9C13D2ED21B8425088E19D33F20C216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C13D2ED21B8425088E19D33F20C2165"/>
        </w:placeholder>
        <w:temporary/>
        <w:showingPlcHdr/>
        <w15:appearance w15:val="hidden"/>
      </w:sdtPr>
      <w:sdtEndPr/>
      <w:sdtContent>
        <w:r w:rsidR="002D28E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3444" w14:textId="474FD67A" w:rsidR="00C33014" w:rsidRPr="00686E9A" w:rsidRDefault="00A6715D" w:rsidP="000573A9">
    <w:pPr>
      <w:pStyle w:val="HeaderStyle"/>
      <w:rPr>
        <w:sz w:val="22"/>
        <w:szCs w:val="22"/>
      </w:rPr>
    </w:pPr>
    <w:r>
      <w:rPr>
        <w:sz w:val="22"/>
        <w:szCs w:val="22"/>
      </w:rPr>
      <w:t>En</w:t>
    </w:r>
    <w:r w:rsidR="002C7862">
      <w:rPr>
        <w:sz w:val="22"/>
        <w:szCs w:val="22"/>
      </w:rPr>
      <w:t>r</w:t>
    </w:r>
    <w:r w:rsidR="001A66B7" w:rsidRPr="00686E9A">
      <w:rPr>
        <w:sz w:val="22"/>
        <w:szCs w:val="22"/>
      </w:rPr>
      <w:t xml:space="preserve"> </w:t>
    </w:r>
    <w:r w:rsidR="00B11991">
      <w:rPr>
        <w:sz w:val="22"/>
        <w:szCs w:val="22"/>
      </w:rPr>
      <w:t>SB</w:t>
    </w:r>
    <w:r w:rsidR="00D36A59">
      <w:rPr>
        <w:sz w:val="22"/>
        <w:szCs w:val="22"/>
      </w:rPr>
      <w:t xml:space="preserve"> 1033</w:t>
    </w:r>
    <w:r w:rsidR="00C33014" w:rsidRPr="00686E9A">
      <w:rPr>
        <w:sz w:val="22"/>
        <w:szCs w:val="22"/>
      </w:rPr>
      <w:ptab w:relativeTo="margin" w:alignment="center" w:leader="none"/>
    </w:r>
    <w:r w:rsidR="00C33014" w:rsidRPr="00686E9A">
      <w:rPr>
        <w:sz w:val="22"/>
        <w:szCs w:val="22"/>
      </w:rPr>
      <w:tab/>
    </w:r>
  </w:p>
  <w:p w14:paraId="1F5CF84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73D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C0B7" w14:textId="77777777" w:rsidR="00D43720" w:rsidRPr="00775992" w:rsidRDefault="00D43720"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93"/>
    <w:rsid w:val="0000526A"/>
    <w:rsid w:val="00033407"/>
    <w:rsid w:val="000573A9"/>
    <w:rsid w:val="00076C93"/>
    <w:rsid w:val="00085D22"/>
    <w:rsid w:val="00093AB0"/>
    <w:rsid w:val="000B758C"/>
    <w:rsid w:val="000C5C77"/>
    <w:rsid w:val="000E3912"/>
    <w:rsid w:val="0010070F"/>
    <w:rsid w:val="0015112E"/>
    <w:rsid w:val="001552E7"/>
    <w:rsid w:val="001566B4"/>
    <w:rsid w:val="00166F17"/>
    <w:rsid w:val="001A66B7"/>
    <w:rsid w:val="001A70CB"/>
    <w:rsid w:val="001B4098"/>
    <w:rsid w:val="001B562A"/>
    <w:rsid w:val="001C279E"/>
    <w:rsid w:val="001D459E"/>
    <w:rsid w:val="001D48BB"/>
    <w:rsid w:val="0020151F"/>
    <w:rsid w:val="00211F02"/>
    <w:rsid w:val="0022348D"/>
    <w:rsid w:val="00251B8D"/>
    <w:rsid w:val="0027011C"/>
    <w:rsid w:val="00274200"/>
    <w:rsid w:val="00275740"/>
    <w:rsid w:val="002A0269"/>
    <w:rsid w:val="002A4C6E"/>
    <w:rsid w:val="002C7862"/>
    <w:rsid w:val="002D28ED"/>
    <w:rsid w:val="00303684"/>
    <w:rsid w:val="003143F5"/>
    <w:rsid w:val="00314854"/>
    <w:rsid w:val="00394191"/>
    <w:rsid w:val="003C51CD"/>
    <w:rsid w:val="003C6034"/>
    <w:rsid w:val="00400B5C"/>
    <w:rsid w:val="004368E0"/>
    <w:rsid w:val="00472976"/>
    <w:rsid w:val="004C13DD"/>
    <w:rsid w:val="004D3ABE"/>
    <w:rsid w:val="004E3441"/>
    <w:rsid w:val="00500579"/>
    <w:rsid w:val="00502573"/>
    <w:rsid w:val="00531B8A"/>
    <w:rsid w:val="00572702"/>
    <w:rsid w:val="00594430"/>
    <w:rsid w:val="00594FC7"/>
    <w:rsid w:val="005978EC"/>
    <w:rsid w:val="005A5366"/>
    <w:rsid w:val="005B18C7"/>
    <w:rsid w:val="00602B5A"/>
    <w:rsid w:val="006369EB"/>
    <w:rsid w:val="00637AA9"/>
    <w:rsid w:val="00637E73"/>
    <w:rsid w:val="00657B1A"/>
    <w:rsid w:val="006865E9"/>
    <w:rsid w:val="00686E9A"/>
    <w:rsid w:val="00691F3E"/>
    <w:rsid w:val="00694BFB"/>
    <w:rsid w:val="006A039F"/>
    <w:rsid w:val="006A106B"/>
    <w:rsid w:val="006C523D"/>
    <w:rsid w:val="006C7FFA"/>
    <w:rsid w:val="006D4036"/>
    <w:rsid w:val="006F4DA1"/>
    <w:rsid w:val="00700883"/>
    <w:rsid w:val="007124C8"/>
    <w:rsid w:val="007420BF"/>
    <w:rsid w:val="00766AD0"/>
    <w:rsid w:val="007A5259"/>
    <w:rsid w:val="007A7081"/>
    <w:rsid w:val="007F1CF5"/>
    <w:rsid w:val="007F2894"/>
    <w:rsid w:val="00834EDE"/>
    <w:rsid w:val="008736AA"/>
    <w:rsid w:val="008D275D"/>
    <w:rsid w:val="00900001"/>
    <w:rsid w:val="00911815"/>
    <w:rsid w:val="00946186"/>
    <w:rsid w:val="00980327"/>
    <w:rsid w:val="00986478"/>
    <w:rsid w:val="009969D4"/>
    <w:rsid w:val="009B5557"/>
    <w:rsid w:val="009C7DB0"/>
    <w:rsid w:val="009E6D38"/>
    <w:rsid w:val="009F1067"/>
    <w:rsid w:val="00A06E3A"/>
    <w:rsid w:val="00A31E01"/>
    <w:rsid w:val="00A45015"/>
    <w:rsid w:val="00A527AD"/>
    <w:rsid w:val="00A6715D"/>
    <w:rsid w:val="00A718CF"/>
    <w:rsid w:val="00AA069B"/>
    <w:rsid w:val="00AE48A0"/>
    <w:rsid w:val="00AE61BE"/>
    <w:rsid w:val="00B03006"/>
    <w:rsid w:val="00B11991"/>
    <w:rsid w:val="00B16F25"/>
    <w:rsid w:val="00B24422"/>
    <w:rsid w:val="00B36793"/>
    <w:rsid w:val="00B545A5"/>
    <w:rsid w:val="00B66B81"/>
    <w:rsid w:val="00B71E6F"/>
    <w:rsid w:val="00B80C20"/>
    <w:rsid w:val="00B844FE"/>
    <w:rsid w:val="00B86B4F"/>
    <w:rsid w:val="00BA1F84"/>
    <w:rsid w:val="00BC562B"/>
    <w:rsid w:val="00BF6B14"/>
    <w:rsid w:val="00C33014"/>
    <w:rsid w:val="00C33434"/>
    <w:rsid w:val="00C34869"/>
    <w:rsid w:val="00C42EB6"/>
    <w:rsid w:val="00C62327"/>
    <w:rsid w:val="00C85096"/>
    <w:rsid w:val="00CB20EF"/>
    <w:rsid w:val="00CC1F3B"/>
    <w:rsid w:val="00CD12CB"/>
    <w:rsid w:val="00CD36CF"/>
    <w:rsid w:val="00CF1DCA"/>
    <w:rsid w:val="00D31758"/>
    <w:rsid w:val="00D36A59"/>
    <w:rsid w:val="00D43720"/>
    <w:rsid w:val="00D579FC"/>
    <w:rsid w:val="00D81C16"/>
    <w:rsid w:val="00D96083"/>
    <w:rsid w:val="00DB7778"/>
    <w:rsid w:val="00DE526B"/>
    <w:rsid w:val="00DF199D"/>
    <w:rsid w:val="00DF7283"/>
    <w:rsid w:val="00E01542"/>
    <w:rsid w:val="00E03F8E"/>
    <w:rsid w:val="00E365F1"/>
    <w:rsid w:val="00E62F48"/>
    <w:rsid w:val="00E831B3"/>
    <w:rsid w:val="00E84A1E"/>
    <w:rsid w:val="00E95FBC"/>
    <w:rsid w:val="00EC5E63"/>
    <w:rsid w:val="00EC6BC9"/>
    <w:rsid w:val="00EE70CB"/>
    <w:rsid w:val="00EF1CEF"/>
    <w:rsid w:val="00EF7ABB"/>
    <w:rsid w:val="00F2403F"/>
    <w:rsid w:val="00F41CA2"/>
    <w:rsid w:val="00F42A05"/>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75A2B"/>
  <w15:chartTrackingRefBased/>
  <w15:docId w15:val="{6A53C8A8-AE83-41A8-AB12-88F96E4B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11991"/>
    <w:rPr>
      <w:rFonts w:eastAsia="Calibri"/>
      <w:b/>
      <w:caps/>
      <w:color w:val="000000"/>
      <w:sz w:val="24"/>
    </w:rPr>
  </w:style>
  <w:style w:type="character" w:customStyle="1" w:styleId="SectionBodyChar">
    <w:name w:val="Section Body Char"/>
    <w:link w:val="SectionBody"/>
    <w:rsid w:val="00B11991"/>
    <w:rPr>
      <w:rFonts w:eastAsia="Calibri"/>
      <w:color w:val="000000"/>
    </w:rPr>
  </w:style>
  <w:style w:type="character" w:customStyle="1" w:styleId="SectionHeadingChar">
    <w:name w:val="Section Heading Char"/>
    <w:link w:val="SectionHeading"/>
    <w:rsid w:val="00B11991"/>
    <w:rPr>
      <w:rFonts w:eastAsia="Calibri"/>
      <w:b/>
      <w:color w:val="000000"/>
    </w:rPr>
  </w:style>
  <w:style w:type="character" w:styleId="PageNumber">
    <w:name w:val="page number"/>
    <w:basedOn w:val="DefaultParagraphFont"/>
    <w:uiPriority w:val="99"/>
    <w:semiHidden/>
    <w:locked/>
    <w:rsid w:val="00D43720"/>
  </w:style>
  <w:style w:type="paragraph" w:styleId="BlockText">
    <w:name w:val="Block Text"/>
    <w:basedOn w:val="Normal"/>
    <w:uiPriority w:val="99"/>
    <w:semiHidden/>
    <w:locked/>
    <w:rsid w:val="00D4372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004A69CB214A358BBF87DF5B15982C"/>
        <w:category>
          <w:name w:val="General"/>
          <w:gallery w:val="placeholder"/>
        </w:category>
        <w:types>
          <w:type w:val="bbPlcHdr"/>
        </w:types>
        <w:behaviors>
          <w:behavior w:val="content"/>
        </w:behaviors>
        <w:guid w:val="{34D8A827-FE85-4DBA-885E-BD2BF623BE12}"/>
      </w:docPartPr>
      <w:docPartBody>
        <w:p w:rsidR="0037594A" w:rsidRDefault="0037594A">
          <w:pPr>
            <w:pStyle w:val="1B004A69CB214A358BBF87DF5B15982C"/>
          </w:pPr>
          <w:r w:rsidRPr="00B844FE">
            <w:t>Prefix Text</w:t>
          </w:r>
        </w:p>
      </w:docPartBody>
    </w:docPart>
    <w:docPart>
      <w:docPartPr>
        <w:name w:val="9C13D2ED21B8425088E19D33F20C2165"/>
        <w:category>
          <w:name w:val="General"/>
          <w:gallery w:val="placeholder"/>
        </w:category>
        <w:types>
          <w:type w:val="bbPlcHdr"/>
        </w:types>
        <w:behaviors>
          <w:behavior w:val="content"/>
        </w:behaviors>
        <w:guid w:val="{DB7B37A6-6E5C-4C74-95A5-BE1B63D8BFDD}"/>
      </w:docPartPr>
      <w:docPartBody>
        <w:p w:rsidR="0037594A" w:rsidRDefault="00524DE2">
          <w:pPr>
            <w:pStyle w:val="9C13D2ED21B8425088E19D33F20C2165"/>
          </w:pPr>
          <w:r w:rsidRPr="00B844FE">
            <w:t>[Type here]</w:t>
          </w:r>
        </w:p>
      </w:docPartBody>
    </w:docPart>
    <w:docPart>
      <w:docPartPr>
        <w:name w:val="3BD5C8C1703B4D68BF8682E242DBFD26"/>
        <w:category>
          <w:name w:val="General"/>
          <w:gallery w:val="placeholder"/>
        </w:category>
        <w:types>
          <w:type w:val="bbPlcHdr"/>
        </w:types>
        <w:behaviors>
          <w:behavior w:val="content"/>
        </w:behaviors>
        <w:guid w:val="{7CE0B220-263B-4671-8BC8-6D0C932AEE4B}"/>
      </w:docPartPr>
      <w:docPartBody>
        <w:p w:rsidR="0037594A" w:rsidRDefault="0037594A">
          <w:pPr>
            <w:pStyle w:val="3BD5C8C1703B4D68BF8682E242DBFD26"/>
          </w:pPr>
          <w:r w:rsidRPr="00B844FE">
            <w:t>Number</w:t>
          </w:r>
        </w:p>
      </w:docPartBody>
    </w:docPart>
    <w:docPart>
      <w:docPartPr>
        <w:name w:val="D92128FB604B4815A09762AC66828FCA"/>
        <w:category>
          <w:name w:val="General"/>
          <w:gallery w:val="placeholder"/>
        </w:category>
        <w:types>
          <w:type w:val="bbPlcHdr"/>
        </w:types>
        <w:behaviors>
          <w:behavior w:val="content"/>
        </w:behaviors>
        <w:guid w:val="{AEB4DD44-FF3B-41C6-A938-981DC325EB2D}"/>
      </w:docPartPr>
      <w:docPartBody>
        <w:p w:rsidR="0037594A" w:rsidRDefault="0037594A">
          <w:pPr>
            <w:pStyle w:val="D92128FB604B4815A09762AC66828FCA"/>
          </w:pPr>
          <w:r w:rsidRPr="00B844FE">
            <w:t>Enter Sponsors Here</w:t>
          </w:r>
        </w:p>
      </w:docPartBody>
    </w:docPart>
    <w:docPart>
      <w:docPartPr>
        <w:name w:val="8B6CA7AC224C435C871E56E89A832A86"/>
        <w:category>
          <w:name w:val="General"/>
          <w:gallery w:val="placeholder"/>
        </w:category>
        <w:types>
          <w:type w:val="bbPlcHdr"/>
        </w:types>
        <w:behaviors>
          <w:behavior w:val="content"/>
        </w:behaviors>
        <w:guid w:val="{1D669B69-D24B-4D10-936E-1E252BCFA084}"/>
      </w:docPartPr>
      <w:docPartBody>
        <w:p w:rsidR="0037594A" w:rsidRDefault="0037594A">
          <w:pPr>
            <w:pStyle w:val="8B6CA7AC224C435C871E56E89A832A8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94A"/>
    <w:rsid w:val="00033407"/>
    <w:rsid w:val="001B562A"/>
    <w:rsid w:val="001D48BB"/>
    <w:rsid w:val="0037594A"/>
    <w:rsid w:val="00472976"/>
    <w:rsid w:val="00502573"/>
    <w:rsid w:val="00524DE2"/>
    <w:rsid w:val="00531B8A"/>
    <w:rsid w:val="00594430"/>
    <w:rsid w:val="006A039F"/>
    <w:rsid w:val="006C7FFA"/>
    <w:rsid w:val="00900001"/>
    <w:rsid w:val="00B36793"/>
    <w:rsid w:val="00B545A5"/>
    <w:rsid w:val="00BF6B14"/>
    <w:rsid w:val="00D31758"/>
    <w:rsid w:val="00DF7283"/>
    <w:rsid w:val="00E84A1E"/>
    <w:rsid w:val="00EC6BC9"/>
    <w:rsid w:val="00EF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004A69CB214A358BBF87DF5B15982C">
    <w:name w:val="1B004A69CB214A358BBF87DF5B15982C"/>
  </w:style>
  <w:style w:type="paragraph" w:customStyle="1" w:styleId="9C13D2ED21B8425088E19D33F20C2165">
    <w:name w:val="9C13D2ED21B8425088E19D33F20C2165"/>
  </w:style>
  <w:style w:type="paragraph" w:customStyle="1" w:styleId="3BD5C8C1703B4D68BF8682E242DBFD26">
    <w:name w:val="3BD5C8C1703B4D68BF8682E242DBFD26"/>
  </w:style>
  <w:style w:type="paragraph" w:customStyle="1" w:styleId="D92128FB604B4815A09762AC66828FCA">
    <w:name w:val="D92128FB604B4815A09762AC66828FCA"/>
  </w:style>
  <w:style w:type="character" w:styleId="PlaceholderText">
    <w:name w:val="Placeholder Text"/>
    <w:basedOn w:val="DefaultParagraphFont"/>
    <w:uiPriority w:val="99"/>
    <w:semiHidden/>
    <w:rsid w:val="00524DE2"/>
    <w:rPr>
      <w:color w:val="808080"/>
    </w:rPr>
  </w:style>
  <w:style w:type="paragraph" w:customStyle="1" w:styleId="8B6CA7AC224C435C871E56E89A832A86">
    <w:name w:val="8B6CA7AC224C435C871E56E89A832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7</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2026-03-17T17:30:00Z</cp:lastPrinted>
  <dcterms:created xsi:type="dcterms:W3CDTF">2026-03-17T17:30:00Z</dcterms:created>
  <dcterms:modified xsi:type="dcterms:W3CDTF">2026-03-17T17:30:00Z</dcterms:modified>
</cp:coreProperties>
</file>